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44D7E" w14:textId="77777777" w:rsidR="00A01C36" w:rsidRDefault="00A01C36" w:rsidP="00A01C3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GoBack"/>
      <w:bookmarkEnd w:id="0"/>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9DDA10F" w14:textId="77777777" w:rsidR="00F1136A" w:rsidRPr="00324B63" w:rsidRDefault="00F1136A" w:rsidP="00B366FA">
      <w:pPr>
        <w:pStyle w:val="SCT"/>
        <w:spacing w:before="0"/>
        <w:rPr>
          <w:sz w:val="2"/>
          <w:szCs w:val="2"/>
        </w:rPr>
      </w:pPr>
    </w:p>
    <w:p w14:paraId="66787E76" w14:textId="77777777" w:rsidR="00F1136A" w:rsidRPr="00B366FA" w:rsidRDefault="00F1136A" w:rsidP="00324B63">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sidRPr="00B366FA">
        <w:rPr>
          <w:sz w:val="18"/>
          <w:szCs w:val="18"/>
        </w:rPr>
        <w:t>This section specifies supports and anchors for non-vibration isolated equipment, tanks, and piping systems.  If equipment requiring vibration isolation is specified, include Section 210548, Vibration and Seismic Control for Fire Suppression Piping and Equipment.  If fire sprinkler piping is specified, include Section 212000, Fire Suppression Systems, as it provides specifications for seismic restraint of piping.</w:t>
      </w:r>
    </w:p>
    <w:p w14:paraId="37984FAE" w14:textId="77777777" w:rsidR="00125A6B" w:rsidRDefault="00125A6B">
      <w:pPr>
        <w:pStyle w:val="SCT"/>
      </w:pPr>
      <w:r>
        <w:t xml:space="preserve">SECTION </w:t>
      </w:r>
      <w:r>
        <w:rPr>
          <w:rStyle w:val="NUM"/>
        </w:rPr>
        <w:t>210529</w:t>
      </w:r>
      <w:r>
        <w:t xml:space="preserve"> – HANGERS AND SUPPORTS FOR FIRE SUPPRESSION PIPING AND EQUIPMENT</w:t>
      </w:r>
    </w:p>
    <w:p w14:paraId="6935A5BE" w14:textId="77777777" w:rsidR="00125A6B" w:rsidRDefault="00125A6B" w:rsidP="00D639B8">
      <w:pPr>
        <w:pStyle w:val="PRT"/>
        <w:keepNext/>
        <w:keepLines/>
      </w:pPr>
      <w:r>
        <w:t>GENERAL</w:t>
      </w:r>
    </w:p>
    <w:p w14:paraId="4A245A91" w14:textId="77777777" w:rsidR="00125A6B" w:rsidRDefault="00125A6B" w:rsidP="00D639B8">
      <w:pPr>
        <w:pStyle w:val="ART"/>
        <w:keepNext/>
        <w:keepLines/>
      </w:pPr>
      <w:r>
        <w:t>DESCRIPTION</w:t>
      </w:r>
    </w:p>
    <w:p w14:paraId="6FB33FC5" w14:textId="77777777" w:rsidR="00125A6B" w:rsidRDefault="00125A6B" w:rsidP="00B366FA">
      <w:pPr>
        <w:pStyle w:val="PR1"/>
        <w:keepNext/>
      </w:pPr>
      <w:r>
        <w:t>This section describes the following:</w:t>
      </w:r>
    </w:p>
    <w:p w14:paraId="4AA25344" w14:textId="77777777" w:rsidR="00125A6B" w:rsidRDefault="00125A6B" w:rsidP="00B366FA">
      <w:pPr>
        <w:pStyle w:val="PR2"/>
      </w:pPr>
      <w:r>
        <w:t>Hangers, supports, and anchors for fir</w:t>
      </w:r>
      <w:r w:rsidR="00A5761B">
        <w:t xml:space="preserve">e protection equipment, tanks, </w:t>
      </w:r>
      <w:r>
        <w:t>and piping systems.</w:t>
      </w:r>
    </w:p>
    <w:p w14:paraId="5061245B" w14:textId="77777777" w:rsidR="00125A6B" w:rsidRDefault="00125A6B">
      <w:pPr>
        <w:pStyle w:val="PR2"/>
      </w:pPr>
      <w:r>
        <w:t>Supplementary steel for support or attachment of fire protection tanks, equipment, and piping to general construction elements of the project.</w:t>
      </w:r>
    </w:p>
    <w:p w14:paraId="39BC89EE" w14:textId="77777777" w:rsidR="00125A6B" w:rsidRDefault="00BB284E" w:rsidP="00D639B8">
      <w:pPr>
        <w:pStyle w:val="ART"/>
        <w:keepNext/>
        <w:keepLines/>
      </w:pPr>
      <w:r>
        <w:t>REFERENCE</w:t>
      </w:r>
      <w:r w:rsidR="00125A6B">
        <w:t>S</w:t>
      </w:r>
    </w:p>
    <w:p w14:paraId="11044542" w14:textId="77777777" w:rsidR="00125A6B" w:rsidRDefault="00125A6B" w:rsidP="00B366FA">
      <w:pPr>
        <w:pStyle w:val="PR1"/>
        <w:keepNext/>
      </w:pPr>
      <w:r>
        <w:t>ASHRAE:  American Society of Heating, Refrigerating and Air-Conditioning Engineers</w:t>
      </w:r>
    </w:p>
    <w:p w14:paraId="6BE1A7A0" w14:textId="77777777" w:rsidR="007F21A7" w:rsidRDefault="009554CD" w:rsidP="009554CD">
      <w:pPr>
        <w:pStyle w:val="PR2"/>
      </w:pPr>
      <w:r w:rsidRPr="009554CD">
        <w:t>ASHRAE Chapter 41: Absorption, Cooling, Heating, and Refrigeration Equipment</w:t>
      </w:r>
    </w:p>
    <w:p w14:paraId="4AE89D3C" w14:textId="77777777" w:rsidR="00125A6B" w:rsidRDefault="00125A6B">
      <w:pPr>
        <w:pStyle w:val="PR1"/>
      </w:pPr>
      <w:r>
        <w:t xml:space="preserve">IBC: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Building</w:t>
          </w:r>
        </w:smartTag>
      </w:smartTag>
      <w:r>
        <w:t xml:space="preserve"> Code</w:t>
      </w:r>
    </w:p>
    <w:p w14:paraId="58E4E73A" w14:textId="77777777" w:rsidR="00A5761B" w:rsidRDefault="00A5761B" w:rsidP="00B366FA">
      <w:pPr>
        <w:pStyle w:val="PR1"/>
        <w:keepNext/>
      </w:pPr>
      <w:r>
        <w:t>NFPA:  National Fire Protection Association</w:t>
      </w:r>
    </w:p>
    <w:p w14:paraId="60879381" w14:textId="77777777" w:rsidR="00BB284E" w:rsidRDefault="009554CD" w:rsidP="009554CD">
      <w:pPr>
        <w:pStyle w:val="PR2"/>
      </w:pPr>
      <w:r w:rsidRPr="009554CD">
        <w:t>NFPA 13: Standard for the Installation of Sprinkler Systems</w:t>
      </w:r>
    </w:p>
    <w:p w14:paraId="4C32AA3B" w14:textId="77777777" w:rsidR="00BB284E" w:rsidRDefault="00BB284E">
      <w:pPr>
        <w:pStyle w:val="PR1"/>
      </w:pPr>
      <w:r w:rsidRPr="00BB284E">
        <w:t>SMACNA: Sheet Metal and Air Conditioning Contractors' National Association, Inc.</w:t>
      </w:r>
    </w:p>
    <w:p w14:paraId="4EB988A0" w14:textId="77777777" w:rsidR="00125A6B" w:rsidRDefault="00125A6B">
      <w:pPr>
        <w:pStyle w:val="ART"/>
        <w:keepNext/>
      </w:pPr>
      <w:r>
        <w:t>SUBMITTALS</w:t>
      </w:r>
    </w:p>
    <w:p w14:paraId="3EBB513E" w14:textId="77777777" w:rsidR="00125A6B" w:rsidRDefault="00125A6B">
      <w:pPr>
        <w:pStyle w:val="PR1"/>
      </w:pPr>
      <w:r>
        <w:t xml:space="preserve">Product Data:  </w:t>
      </w:r>
      <w:r w:rsidR="006B7CFA">
        <w:t>For all</w:t>
      </w:r>
      <w:r>
        <w:t xml:space="preserve"> products specified herein.</w:t>
      </w:r>
    </w:p>
    <w:p w14:paraId="33289FAD" w14:textId="77777777" w:rsidR="00125A6B" w:rsidRDefault="00125A6B" w:rsidP="00B366FA">
      <w:pPr>
        <w:pStyle w:val="PR1"/>
        <w:keepNext/>
      </w:pPr>
      <w:r>
        <w:t>Shop Drawings:</w:t>
      </w:r>
    </w:p>
    <w:p w14:paraId="388275C2" w14:textId="77777777" w:rsidR="00125A6B" w:rsidRDefault="00125A6B">
      <w:pPr>
        <w:pStyle w:val="PR2"/>
      </w:pPr>
      <w:r>
        <w:t>Submit shop drawings of Contractor-fabricated piping support structures, pipe racks, and anchors.</w:t>
      </w:r>
    </w:p>
    <w:p w14:paraId="7FEC5902" w14:textId="77777777" w:rsidR="00125A6B" w:rsidRDefault="00125A6B">
      <w:pPr>
        <w:pStyle w:val="PR2"/>
      </w:pPr>
      <w:r>
        <w:t xml:space="preserve">Suspended Piping:  </w:t>
      </w:r>
      <w:r w:rsidR="001404DD">
        <w:t xml:space="preserve">Indicate </w:t>
      </w:r>
      <w:r>
        <w:t>point loads and support locations, along with applicable details keyed to layouts.</w:t>
      </w:r>
    </w:p>
    <w:p w14:paraId="291F9126" w14:textId="77777777" w:rsidR="00125A6B" w:rsidRDefault="00125A6B">
      <w:pPr>
        <w:pStyle w:val="PR2"/>
      </w:pPr>
      <w:r>
        <w:t xml:space="preserve">Support Frames, Piping, Tank, and Equipment Supports, and Anchorage:  </w:t>
      </w:r>
      <w:r w:rsidR="006B7CFA">
        <w:t>Indicate</w:t>
      </w:r>
      <w:r>
        <w:t xml:space="preserve"> point loads and support locations, along with engineers’ calculations and details keyed to the layouts pertaining to supports, support frames, and anchorages.</w:t>
      </w:r>
    </w:p>
    <w:p w14:paraId="3B10162D" w14:textId="557B2766" w:rsidR="00125A6B" w:rsidRDefault="00125A6B" w:rsidP="00B366FA">
      <w:pPr>
        <w:pStyle w:val="PR2"/>
      </w:pPr>
      <w:r>
        <w:t xml:space="preserve">Supplementary Steel:  </w:t>
      </w:r>
      <w:r w:rsidR="006B7CFA">
        <w:t>Show</w:t>
      </w:r>
      <w:r>
        <w:t xml:space="preserve"> details of fabrication and installation.  Indicate materials, thicknesses, gauges, sizes, dimensions, methods of joining and fastening, welds, finishes, </w:t>
      </w:r>
      <w:r>
        <w:lastRenderedPageBreak/>
        <w:t>details of reinforcement and embedment, attachments, anchorages, miscellaneous metal items incidental to basic fabrication shown, provisions for work of other trades, and other pertinent information.  Submit structural calculations for necessary supplementary steel for supports, anchors, and attachment of equipment and pipes to general construction.  Calculations shall be prepared</w:t>
      </w:r>
      <w:r w:rsidR="00A26492">
        <w:t>,</w:t>
      </w:r>
      <w:r>
        <w:t xml:space="preserve"> stamped</w:t>
      </w:r>
      <w:r w:rsidR="00A26492">
        <w:t>, and signed</w:t>
      </w:r>
      <w:r>
        <w:t xml:space="preserve"> by a registered professional structural engineer licensed in the state of Oregon.</w:t>
      </w:r>
    </w:p>
    <w:p w14:paraId="732F9F1A" w14:textId="77777777" w:rsidR="00125A6B" w:rsidRDefault="00125A6B">
      <w:pPr>
        <w:pStyle w:val="PR2"/>
      </w:pPr>
      <w:r>
        <w:t>As-Constructed Drawings and Data.</w:t>
      </w:r>
    </w:p>
    <w:p w14:paraId="04F791B9" w14:textId="77777777" w:rsidR="00125A6B" w:rsidRDefault="00125A6B">
      <w:pPr>
        <w:pStyle w:val="PRT"/>
        <w:keepNext/>
      </w:pPr>
      <w:r>
        <w:t>PRODUCTS</w:t>
      </w:r>
    </w:p>
    <w:p w14:paraId="289E21A0" w14:textId="77777777" w:rsidR="00125A6B" w:rsidRDefault="00125A6B">
      <w:pPr>
        <w:pStyle w:val="ART"/>
        <w:keepNext/>
      </w:pPr>
      <w:r>
        <w:t xml:space="preserve">SUPPORTS AND </w:t>
      </w:r>
      <w:smartTag w:uri="urn:schemas-microsoft-com:office:smarttags" w:element="place">
        <w:smartTag w:uri="urn:schemas-microsoft-com:office:smarttags" w:element="City">
          <w:r>
            <w:t>ANCHORAGE</w:t>
          </w:r>
        </w:smartTag>
      </w:smartTag>
    </w:p>
    <w:p w14:paraId="557CD289" w14:textId="77777777" w:rsidR="00125A6B" w:rsidRDefault="00125A6B" w:rsidP="00B366FA">
      <w:pPr>
        <w:pStyle w:val="PR1"/>
        <w:keepNext/>
      </w:pPr>
      <w:r>
        <w:t>Provide pipe and equipment hangers and supports in accordance with the following:</w:t>
      </w:r>
    </w:p>
    <w:p w14:paraId="30A5C2B0" w14:textId="77777777" w:rsidR="00125A6B" w:rsidRDefault="00125A6B">
      <w:pPr>
        <w:pStyle w:val="PR2"/>
      </w:pPr>
      <w:r>
        <w:t>When supports and anchorages for tanks, equipment, conduit, and piping are not shown on the drawings, the Contractor shall be responsible for their design.</w:t>
      </w:r>
    </w:p>
    <w:p w14:paraId="622AA982" w14:textId="70A34A85" w:rsidR="00125A6B" w:rsidRDefault="00125A6B">
      <w:pPr>
        <w:pStyle w:val="PR2"/>
      </w:pPr>
      <w:r>
        <w:t xml:space="preserve">Supports and anchorages shall resist forces due to hydraulic testing and seismic forces as specified in the </w:t>
      </w:r>
      <w:r w:rsidR="00EA4A9B">
        <w:t xml:space="preserve">OSSC </w:t>
      </w:r>
      <w:r>
        <w:t xml:space="preserve">for the ground motion accelerations corresponding to the </w:t>
      </w:r>
      <w:r w:rsidR="00414503">
        <w:t xml:space="preserve">project </w:t>
      </w:r>
      <w:r>
        <w:t>location.</w:t>
      </w:r>
    </w:p>
    <w:p w14:paraId="19B5DCAF" w14:textId="77777777" w:rsidR="00125A6B" w:rsidRDefault="00125A6B" w:rsidP="00B366FA">
      <w:pPr>
        <w:pStyle w:val="PR2"/>
      </w:pPr>
      <w:r>
        <w:t>Supports and anchorages shall not introduce stresses in the piping caused by thermal expansion or contraction.</w:t>
      </w:r>
    </w:p>
    <w:p w14:paraId="70DFF419" w14:textId="77777777" w:rsidR="00125A6B" w:rsidRDefault="00125A6B">
      <w:pPr>
        <w:pStyle w:val="PR2"/>
      </w:pPr>
      <w:r>
        <w:t>Connections to structural framing shall not introduce twisting, torsion, or lateral bending in the framing members.  Provide supplementary steel as required.</w:t>
      </w:r>
    </w:p>
    <w:p w14:paraId="5AA44AB5" w14:textId="0B0929AC" w:rsidR="00125A6B" w:rsidRDefault="00125A6B" w:rsidP="00B366FA">
      <w:pPr>
        <w:pStyle w:val="PR1"/>
        <w:keepNext/>
      </w:pPr>
      <w:r>
        <w:t xml:space="preserve">The following engineered support systems shall be designed, </w:t>
      </w:r>
      <w:r w:rsidR="00571510">
        <w:t>stamped, and signed by a</w:t>
      </w:r>
      <w:r>
        <w:t xml:space="preserve"> registered professional structural engineer licensed in the state of Oregon:</w:t>
      </w:r>
    </w:p>
    <w:p w14:paraId="6BD2E3AF" w14:textId="77777777" w:rsidR="00125A6B" w:rsidRDefault="00125A6B">
      <w:pPr>
        <w:pStyle w:val="PR2"/>
      </w:pPr>
      <w:r>
        <w:t>Supports, floor and roof-mounted tanks, and supports for suspended tanks and equipment.</w:t>
      </w:r>
    </w:p>
    <w:p w14:paraId="147599ED" w14:textId="77777777" w:rsidR="00125A6B" w:rsidRDefault="00125A6B" w:rsidP="00B366FA">
      <w:pPr>
        <w:pStyle w:val="PR2"/>
      </w:pPr>
      <w:r>
        <w:t>Support frames, such as pipe racks or stanchions, for piping and equipment which provide support from below.</w:t>
      </w:r>
    </w:p>
    <w:p w14:paraId="7E9EDB8E" w14:textId="79906FD1" w:rsidR="00125A6B" w:rsidRDefault="00125A6B">
      <w:pPr>
        <w:pStyle w:val="PR2"/>
      </w:pPr>
      <w:r>
        <w:t>Tank equipment and piping support frame anchorage to supporting slab or structure.</w:t>
      </w:r>
    </w:p>
    <w:p w14:paraId="2F59DB36" w14:textId="77777777" w:rsidR="00125A6B" w:rsidRDefault="00125A6B">
      <w:pPr>
        <w:pStyle w:val="ART"/>
        <w:keepNext/>
      </w:pPr>
      <w:r>
        <w:t>SUPPORTS, GENERAL</w:t>
      </w:r>
    </w:p>
    <w:p w14:paraId="253B6D94" w14:textId="20CA839A" w:rsidR="00125A6B" w:rsidRDefault="00125A6B">
      <w:pPr>
        <w:pStyle w:val="PR1"/>
      </w:pPr>
      <w:r>
        <w:t xml:space="preserve">Acceptable Manufacturers:  B-Line Systems, </w:t>
      </w:r>
      <w:r w:rsidR="00304C83">
        <w:t>Anvil</w:t>
      </w:r>
      <w:r>
        <w:t>, Superstrut, or equal.</w:t>
      </w:r>
    </w:p>
    <w:p w14:paraId="73E77AC3" w14:textId="77777777" w:rsidR="00125A6B" w:rsidRDefault="00125A6B">
      <w:pPr>
        <w:pStyle w:val="PR1"/>
      </w:pPr>
      <w:r>
        <w:t>Fabricate support members from welded standard structural shapes, pipe, and plate.  Carry the necessary rollers, hangers, and accessories as required.  Piping less than 4-inch pipe size may be supported from or by prefabricated roll-formed channels as specified in this section with necessary accessories to adequately support piping system.</w:t>
      </w:r>
    </w:p>
    <w:p w14:paraId="125D8D4B" w14:textId="77777777" w:rsidR="00125A6B" w:rsidRDefault="00125A6B">
      <w:pPr>
        <w:pStyle w:val="PR1"/>
      </w:pPr>
      <w:r>
        <w:t>Supports and Accessories:  Preformed roll-formed channels and accessories with matching compatible accessories as shown, as specified, and as required.</w:t>
      </w:r>
    </w:p>
    <w:p w14:paraId="2A0232DD" w14:textId="77777777" w:rsidR="00125A6B" w:rsidRDefault="00125A6B">
      <w:pPr>
        <w:pStyle w:val="PR1"/>
      </w:pPr>
      <w:r>
        <w:t xml:space="preserve">Dissimilar Metal Protection:  </w:t>
      </w:r>
      <w:smartTag w:uri="urn:schemas-microsoft-com:office:smarttags" w:element="place">
        <w:smartTag w:uri="urn:schemas-microsoft-com:office:smarttags" w:element="country-region">
          <w:r>
            <w:t>Cush-a-Strip</w:t>
          </w:r>
        </w:smartTag>
      </w:smartTag>
      <w:r>
        <w:t>, Hydra-Zorb cushions, or equal.</w:t>
      </w:r>
    </w:p>
    <w:p w14:paraId="3166201A" w14:textId="77777777" w:rsidR="00125A6B" w:rsidRDefault="00125A6B">
      <w:pPr>
        <w:pStyle w:val="ART"/>
        <w:keepNext/>
      </w:pPr>
      <w:r>
        <w:lastRenderedPageBreak/>
        <w:t>PIPE ATTACHMENTS</w:t>
      </w:r>
    </w:p>
    <w:p w14:paraId="35EA5ACA" w14:textId="464CBC2C" w:rsidR="00125A6B" w:rsidRDefault="00125A6B">
      <w:pPr>
        <w:pStyle w:val="PR1"/>
      </w:pPr>
      <w:r>
        <w:t xml:space="preserve">Acceptable Manufacturers:  B-Line Systems, Elcen, </w:t>
      </w:r>
      <w:r w:rsidR="00EA4A9B">
        <w:t>Anvil</w:t>
      </w:r>
      <w:r>
        <w:t>, Michigan Hanger, Superstrut, T</w:t>
      </w:r>
      <w:r w:rsidR="00CC6636">
        <w:t>o</w:t>
      </w:r>
      <w:r>
        <w:t>lco, or equal.</w:t>
      </w:r>
    </w:p>
    <w:p w14:paraId="7AA9CCF3" w14:textId="77777777" w:rsidR="00125A6B" w:rsidRDefault="00125A6B">
      <w:pPr>
        <w:pStyle w:val="PR1"/>
      </w:pPr>
      <w:commentRangeStart w:id="1"/>
      <w:r>
        <w:t>Clamps:  Superstrut Series 700 through 702.</w:t>
      </w:r>
    </w:p>
    <w:p w14:paraId="5F2870C0" w14:textId="77777777" w:rsidR="00125A6B" w:rsidRDefault="00125A6B" w:rsidP="00B366FA">
      <w:pPr>
        <w:pStyle w:val="PR1"/>
        <w:keepNext/>
      </w:pPr>
      <w:r>
        <w:t>Insulated Horizontal Steel Piping:</w:t>
      </w:r>
    </w:p>
    <w:p w14:paraId="2D7A53F0" w14:textId="08DBC099" w:rsidR="00125A6B" w:rsidRDefault="00125A6B" w:rsidP="00B366FA">
      <w:pPr>
        <w:pStyle w:val="PR2"/>
      </w:pPr>
      <w:r>
        <w:t xml:space="preserve">2 Inches and Under:  </w:t>
      </w:r>
      <w:r w:rsidR="00E16B8D">
        <w:t xml:space="preserve">Anvil </w:t>
      </w:r>
      <w:r>
        <w:t>Fig. 300.  Fig. 260 or 70 with Fig. 167 shield.</w:t>
      </w:r>
    </w:p>
    <w:p w14:paraId="48F2DE07" w14:textId="71787489" w:rsidR="00125A6B" w:rsidRDefault="00125A6B">
      <w:pPr>
        <w:pStyle w:val="PR2"/>
      </w:pPr>
      <w:r>
        <w:t xml:space="preserve">Over 2 Inches:  </w:t>
      </w:r>
      <w:r w:rsidR="00E16B8D">
        <w:t xml:space="preserve">Anvil </w:t>
      </w:r>
      <w:r>
        <w:t>Fig. 300.  Fig. 260 with Fig. 167 shield.</w:t>
      </w:r>
    </w:p>
    <w:p w14:paraId="283C8318" w14:textId="77777777" w:rsidR="00125A6B" w:rsidRDefault="00125A6B" w:rsidP="00B366FA">
      <w:pPr>
        <w:pStyle w:val="PR1"/>
        <w:keepNext/>
      </w:pPr>
      <w:r>
        <w:t>Uninsulated Horizontal Steel Piping:</w:t>
      </w:r>
    </w:p>
    <w:p w14:paraId="347DED50" w14:textId="351BAC7F" w:rsidR="00125A6B" w:rsidRDefault="00125A6B" w:rsidP="00B366FA">
      <w:pPr>
        <w:pStyle w:val="PR2"/>
      </w:pPr>
      <w:r>
        <w:t xml:space="preserve">2 Inches and Under:  </w:t>
      </w:r>
      <w:r w:rsidR="00E16B8D">
        <w:t xml:space="preserve">Anvil </w:t>
      </w:r>
      <w:r>
        <w:t>Fig. 260.</w:t>
      </w:r>
    </w:p>
    <w:p w14:paraId="5E05D560" w14:textId="01B56061" w:rsidR="00125A6B" w:rsidRDefault="00125A6B">
      <w:pPr>
        <w:pStyle w:val="PR2"/>
      </w:pPr>
      <w:r>
        <w:t xml:space="preserve">Over 2 Inches:  </w:t>
      </w:r>
      <w:r w:rsidR="00E16B8D">
        <w:t xml:space="preserve">Anvil </w:t>
      </w:r>
      <w:r>
        <w:t>Fig. 260.</w:t>
      </w:r>
    </w:p>
    <w:p w14:paraId="20D7B060" w14:textId="263F0D5B" w:rsidR="00125A6B" w:rsidRDefault="00125A6B">
      <w:pPr>
        <w:pStyle w:val="PR1"/>
      </w:pPr>
      <w:r>
        <w:t xml:space="preserve">Sprinkler Bulk Mains:  </w:t>
      </w:r>
      <w:r w:rsidR="00CC6636">
        <w:t xml:space="preserve">Anvil </w:t>
      </w:r>
      <w:r>
        <w:t>Fig. 69, or wrought U-hangers as required by NFPA 13.</w:t>
      </w:r>
    </w:p>
    <w:p w14:paraId="0D9606F4" w14:textId="020301E9" w:rsidR="00125A6B" w:rsidRDefault="00125A6B">
      <w:pPr>
        <w:pStyle w:val="PR1"/>
      </w:pPr>
      <w:r>
        <w:t xml:space="preserve">Riser Clamps, Steel Pipe:  3/4-inch to 20-inch, </w:t>
      </w:r>
      <w:r w:rsidR="00E16B8D">
        <w:t xml:space="preserve">Anvil </w:t>
      </w:r>
      <w:r>
        <w:t>Fig. 261.</w:t>
      </w:r>
      <w:commentRangeEnd w:id="1"/>
    </w:p>
    <w:p w14:paraId="4F957B55" w14:textId="77777777" w:rsidR="00125A6B" w:rsidRDefault="00125A6B">
      <w:pPr>
        <w:pStyle w:val="ART"/>
        <w:keepNext/>
      </w:pPr>
      <w:r>
        <w:t>PIPE RACKS</w:t>
      </w:r>
    </w:p>
    <w:p w14:paraId="34A94AAA" w14:textId="486CE6E4" w:rsidR="00125A6B" w:rsidRDefault="00125A6B">
      <w:pPr>
        <w:pStyle w:val="PR1"/>
      </w:pPr>
      <w:r>
        <w:t xml:space="preserve">Acceptable Manufacturers:  </w:t>
      </w:r>
      <w:r w:rsidR="00304C83">
        <w:t>B-Line Systems</w:t>
      </w:r>
      <w:r>
        <w:t>, Superstrut, Uni-Strut, or equal.</w:t>
      </w:r>
    </w:p>
    <w:p w14:paraId="5DA22CFB" w14:textId="77777777" w:rsidR="00125A6B" w:rsidRDefault="00125A6B">
      <w:pPr>
        <w:pStyle w:val="PR1"/>
      </w:pPr>
      <w:r>
        <w:t>Supports and Accessories:  Preformed roll-formed channels and accessories with electrochromate or equal finish and matching compatible accessories as shown, as specified, and as required.</w:t>
      </w:r>
    </w:p>
    <w:p w14:paraId="31A46F21" w14:textId="77777777" w:rsidR="00125A6B" w:rsidRDefault="00125A6B">
      <w:pPr>
        <w:pStyle w:val="ART"/>
        <w:keepNext/>
      </w:pPr>
      <w:r>
        <w:t>PROTECTION SHIELDS</w:t>
      </w:r>
    </w:p>
    <w:p w14:paraId="0C480594" w14:textId="77777777" w:rsidR="00125A6B" w:rsidRDefault="00125A6B">
      <w:pPr>
        <w:pStyle w:val="PR1"/>
      </w:pPr>
      <w:r>
        <w:t xml:space="preserve">Select protection shields based on actual outside diameter of pipe plus insulation.  </w:t>
      </w:r>
      <w:r w:rsidR="0095559D">
        <w:t>Use p</w:t>
      </w:r>
      <w:r>
        <w:t>rotection shields at hanger or roller assemblies on cold water piping and where hangers are installed around insulation.</w:t>
      </w:r>
    </w:p>
    <w:p w14:paraId="420AC845" w14:textId="77777777" w:rsidR="00125A6B" w:rsidRDefault="00125A6B">
      <w:pPr>
        <w:pStyle w:val="ART"/>
        <w:keepNext/>
      </w:pPr>
      <w:r>
        <w:t>BUILDING ATTACHMENTS</w:t>
      </w:r>
    </w:p>
    <w:p w14:paraId="32B1E02D" w14:textId="5C013CC1" w:rsidR="00125A6B" w:rsidRDefault="00125A6B">
      <w:pPr>
        <w:pStyle w:val="PR1"/>
      </w:pPr>
      <w:r>
        <w:t xml:space="preserve">Acceptable Manufacturers:  B-Line Systems, Elcen, </w:t>
      </w:r>
      <w:r w:rsidR="00304C83">
        <w:t>Anvil</w:t>
      </w:r>
      <w:r>
        <w:t xml:space="preserve">, Superstrut, </w:t>
      </w:r>
      <w:commentRangeStart w:id="2"/>
      <w:r w:rsidR="00304C83">
        <w:t>Tolco</w:t>
      </w:r>
      <w:r>
        <w:t>,</w:t>
      </w:r>
      <w:commentRangeEnd w:id="2"/>
      <w:r>
        <w:t xml:space="preserve"> or equal.</w:t>
      </w:r>
    </w:p>
    <w:p w14:paraId="6CF1E168" w14:textId="3684A2D0" w:rsidR="00125A6B" w:rsidRDefault="00125A6B">
      <w:pPr>
        <w:pStyle w:val="PR1"/>
      </w:pPr>
      <w:r>
        <w:t xml:space="preserve">Beam Hangers:  Beam Clamps - </w:t>
      </w:r>
      <w:r w:rsidR="00E16B8D">
        <w:t xml:space="preserve">Anvil </w:t>
      </w:r>
      <w:r>
        <w:t>Fig. 228, adjustable malleable iron beam clamp, or Fig. 292, adjustable forged steel beam clamp.</w:t>
      </w:r>
    </w:p>
    <w:p w14:paraId="1661426D" w14:textId="77777777" w:rsidR="00125A6B" w:rsidRDefault="00125A6B" w:rsidP="00B366FA">
      <w:pPr>
        <w:pStyle w:val="PR1"/>
        <w:keepNext/>
      </w:pPr>
      <w:r>
        <w:t>Inserts:</w:t>
      </w:r>
    </w:p>
    <w:p w14:paraId="2C3E1BF3" w14:textId="77777777" w:rsidR="00125A6B" w:rsidRDefault="00125A6B" w:rsidP="00B366FA">
      <w:pPr>
        <w:pStyle w:val="PR2"/>
      </w:pPr>
      <w:r>
        <w:t>Malleable iron or steel inserts, Superstrut M-732CB or S.  Inserts sized for required rod to support load being carried.</w:t>
      </w:r>
    </w:p>
    <w:p w14:paraId="65C316A3" w14:textId="1966D238" w:rsidR="00125A6B" w:rsidRDefault="00125A6B">
      <w:pPr>
        <w:pStyle w:val="PR2"/>
      </w:pPr>
      <w:r>
        <w:t xml:space="preserve">Malleable iron or steel inserts, </w:t>
      </w:r>
      <w:r w:rsidR="00E16B8D">
        <w:t>Anvil</w:t>
      </w:r>
      <w:r>
        <w:t>, Fig. 152.  Inserts sized for required rod to support load being carried.</w:t>
      </w:r>
    </w:p>
    <w:p w14:paraId="0848517F" w14:textId="77777777" w:rsidR="00125A6B" w:rsidRDefault="00125A6B">
      <w:pPr>
        <w:pStyle w:val="PR1"/>
      </w:pPr>
      <w:r>
        <w:t>Expansion Plugs:  Similar and equal to Phillips “red-head” self-drilling flush shell, selected for safety factor of 4.</w:t>
      </w:r>
    </w:p>
    <w:p w14:paraId="596B264A" w14:textId="77777777" w:rsidR="00125A6B" w:rsidRDefault="00125A6B">
      <w:pPr>
        <w:pStyle w:val="PRT"/>
        <w:keepNext/>
      </w:pPr>
      <w:r>
        <w:lastRenderedPageBreak/>
        <w:t>EXECUTION</w:t>
      </w:r>
    </w:p>
    <w:p w14:paraId="7EA8C4B6" w14:textId="77777777" w:rsidR="00125A6B" w:rsidRDefault="00125A6B">
      <w:pPr>
        <w:pStyle w:val="ART"/>
        <w:keepNext/>
      </w:pPr>
      <w:r>
        <w:t>HANGERS AND SUPPORTS</w:t>
      </w:r>
    </w:p>
    <w:p w14:paraId="2B8F8689" w14:textId="77777777" w:rsidR="00125A6B" w:rsidRDefault="00125A6B" w:rsidP="00B366FA">
      <w:pPr>
        <w:pStyle w:val="PR1"/>
        <w:keepNext/>
      </w:pPr>
      <w:r>
        <w:t>General:</w:t>
      </w:r>
    </w:p>
    <w:p w14:paraId="3C28F888" w14:textId="77777777" w:rsidR="00125A6B" w:rsidRDefault="00125A6B">
      <w:pPr>
        <w:pStyle w:val="PR2"/>
      </w:pPr>
      <w:r>
        <w:t>Install all support systems as detailed and in accordance with manufacturer’s recommendations.  Provide pipe racks, pipe stands, trapeze hangers, etc., as required and as detailed on the drawings.</w:t>
      </w:r>
    </w:p>
    <w:p w14:paraId="0AD34D2E" w14:textId="77777777" w:rsidR="00125A6B" w:rsidRDefault="00125A6B">
      <w:pPr>
        <w:pStyle w:val="PR2"/>
      </w:pPr>
      <w:r>
        <w:t>Provide adjustable hangers complete with inserts, adjusters, bolts, nuts, swivels, all-thread rods, etc., for all pipes, except where specified otherwise.</w:t>
      </w:r>
    </w:p>
    <w:p w14:paraId="67449408" w14:textId="77777777" w:rsidR="00125A6B" w:rsidRDefault="00125A6B">
      <w:pPr>
        <w:pStyle w:val="PR2"/>
      </w:pPr>
      <w:r>
        <w:t>Size hangers to clear insulation for piping services conveying liquids less than 70ºF.</w:t>
      </w:r>
    </w:p>
    <w:p w14:paraId="4CEFEB32" w14:textId="77777777" w:rsidR="00125A6B" w:rsidRDefault="00125A6B">
      <w:pPr>
        <w:pStyle w:val="PR2"/>
      </w:pPr>
      <w:r>
        <w:t>Support fire protection piping independently of other piping.</w:t>
      </w:r>
    </w:p>
    <w:p w14:paraId="2B1EB368" w14:textId="77777777" w:rsidR="00125A6B" w:rsidRDefault="00125A6B">
      <w:pPr>
        <w:pStyle w:val="PR2"/>
      </w:pPr>
      <w:r>
        <w:t>Prevent electrolysis in support of copper tubing by use of hangers and supports which are copper plated, or by other recognized industry methods.  Do not use tape for isolation.</w:t>
      </w:r>
    </w:p>
    <w:p w14:paraId="53D5793E" w14:textId="77777777" w:rsidR="00125A6B" w:rsidRDefault="00125A6B">
      <w:pPr>
        <w:pStyle w:val="PR2"/>
      </w:pPr>
      <w:r>
        <w:t>Arrange for grouping of parallel runs of horizontal piping to be supported together on trapeze type hangers where possible.  Where piping of various sizes is to be supported together by trapeze hangers, space hangers for smallest pipe size or install intermediate supports for smaller diameter pipe.  Do not use wire or perforated metal to support piping, and do not support piping from other piping.</w:t>
      </w:r>
    </w:p>
    <w:p w14:paraId="3F991EE8" w14:textId="77777777" w:rsidR="00125A6B" w:rsidRDefault="00125A6B" w:rsidP="00B366FA">
      <w:pPr>
        <w:pStyle w:val="PR2"/>
      </w:pPr>
      <w:r>
        <w:t>Except as otherwise indicated for exposed continuous pipe runs, install hangers and supports of same type and style as installed for adjacent similar piping.</w:t>
      </w:r>
    </w:p>
    <w:p w14:paraId="70438CE2" w14:textId="189B5ADB" w:rsidR="00125A6B" w:rsidRDefault="00125A6B">
      <w:pPr>
        <w:pStyle w:val="PR2"/>
      </w:pPr>
      <w:r>
        <w:t xml:space="preserve">Install piping systems in accordance with </w:t>
      </w:r>
      <w:r w:rsidR="00967881">
        <w:t xml:space="preserve">NFPA </w:t>
      </w:r>
      <w:r>
        <w:t>standards.</w:t>
      </w:r>
    </w:p>
    <w:p w14:paraId="6A80BBCD" w14:textId="77777777" w:rsidR="00125A6B" w:rsidRDefault="00125A6B" w:rsidP="00B366FA">
      <w:pPr>
        <w:pStyle w:val="PR1"/>
        <w:keepNext/>
      </w:pPr>
      <w:r>
        <w:t>Vertical Piping:</w:t>
      </w:r>
    </w:p>
    <w:p w14:paraId="67B1917E" w14:textId="77777777" w:rsidR="00125A6B" w:rsidRDefault="00125A6B">
      <w:pPr>
        <w:pStyle w:val="PR2"/>
      </w:pPr>
      <w:r>
        <w:t>Support with U-clamps fastened to wall to hold piping away from wall unless otherwise approved</w:t>
      </w:r>
      <w:r w:rsidR="0035178A">
        <w:t xml:space="preserve"> by the Port</w:t>
      </w:r>
      <w:r>
        <w:t>.</w:t>
      </w:r>
    </w:p>
    <w:p w14:paraId="22278FCD" w14:textId="77777777" w:rsidR="00125A6B" w:rsidRDefault="00125A6B">
      <w:pPr>
        <w:pStyle w:val="PR2"/>
      </w:pPr>
      <w:r>
        <w:t>Riser clamps shall be directly under fitting or welded to pipe.</w:t>
      </w:r>
    </w:p>
    <w:p w14:paraId="62C47D11" w14:textId="77777777" w:rsidR="00125A6B" w:rsidRDefault="0095559D" w:rsidP="00B366FA">
      <w:pPr>
        <w:pStyle w:val="PR2"/>
      </w:pPr>
      <w:r>
        <w:t>S</w:t>
      </w:r>
      <w:r w:rsidR="00125A6B">
        <w:t>upport</w:t>
      </w:r>
      <w:r>
        <w:t xml:space="preserve"> risers</w:t>
      </w:r>
      <w:r w:rsidR="00125A6B">
        <w:t xml:space="preserve"> at each floor of penetration.</w:t>
      </w:r>
    </w:p>
    <w:p w14:paraId="26FEEDF6" w14:textId="77777777" w:rsidR="00125A6B" w:rsidRDefault="00125A6B">
      <w:pPr>
        <w:pStyle w:val="PR2"/>
      </w:pPr>
      <w:r>
        <w:t>Provide structural steel supports at the base of pipe risers.  Size supports to carry all forces exerted by piping system when systems are in operation.</w:t>
      </w:r>
    </w:p>
    <w:p w14:paraId="1CFBC8B7" w14:textId="77777777" w:rsidR="00125A6B" w:rsidRDefault="0095559D">
      <w:pPr>
        <w:pStyle w:val="PR1"/>
      </w:pPr>
      <w:r>
        <w:t xml:space="preserve">Insulated </w:t>
      </w:r>
      <w:r w:rsidR="00125A6B">
        <w:t>Horizontal Piping:</w:t>
      </w:r>
    </w:p>
    <w:p w14:paraId="024FDFDD" w14:textId="77777777" w:rsidR="00125A6B" w:rsidRDefault="00125A6B" w:rsidP="00B366FA">
      <w:pPr>
        <w:pStyle w:val="PR2"/>
      </w:pPr>
      <w:r>
        <w:t>Install hangers outside of insulation.</w:t>
      </w:r>
    </w:p>
    <w:p w14:paraId="4D4BCA6C" w14:textId="77777777" w:rsidR="00125A6B" w:rsidRDefault="00125A6B" w:rsidP="00B366FA">
      <w:pPr>
        <w:pStyle w:val="PR2"/>
      </w:pPr>
      <w:r>
        <w:t>On piping 1</w:t>
      </w:r>
      <w:r w:rsidR="00A5761B">
        <w:t xml:space="preserve"> </w:t>
      </w:r>
      <w:r>
        <w:t>1/2-inch and larger, provide insulation protection shields at each hanger location.</w:t>
      </w:r>
    </w:p>
    <w:p w14:paraId="6FA1605C" w14:textId="77777777" w:rsidR="00125A6B" w:rsidRDefault="00125A6B" w:rsidP="00B366FA">
      <w:pPr>
        <w:pStyle w:val="PR1"/>
        <w:keepNext/>
      </w:pPr>
      <w:r>
        <w:t>Trapeze Hangers:  Multiple pipe runs where indicated shall be supported on channels with rust resistant finish.  Provide all necessary supporting steel.</w:t>
      </w:r>
    </w:p>
    <w:p w14:paraId="1CFA9313" w14:textId="77777777" w:rsidR="00125A6B" w:rsidRDefault="00125A6B">
      <w:pPr>
        <w:pStyle w:val="PR2"/>
      </w:pPr>
      <w:r>
        <w:t>Channels:  Unistrut with electro-chromate finish, or equal.</w:t>
      </w:r>
    </w:p>
    <w:p w14:paraId="53E8F7DF" w14:textId="42A16E45" w:rsidR="00125A6B" w:rsidRDefault="00125A6B">
      <w:pPr>
        <w:pStyle w:val="PR1"/>
      </w:pPr>
      <w:r>
        <w:t xml:space="preserve">Hanger Spacing:  Provide hangers at minimum spacing in accordance with </w:t>
      </w:r>
      <w:r w:rsidR="00816DD0">
        <w:t>NFPA 13 installation standards.</w:t>
      </w:r>
    </w:p>
    <w:p w14:paraId="50F50F62" w14:textId="77777777" w:rsidR="00125A6B" w:rsidRDefault="00125A6B" w:rsidP="00B366FA">
      <w:pPr>
        <w:pStyle w:val="PR1"/>
        <w:keepNext/>
      </w:pPr>
      <w:r>
        <w:t>Insulation Protection:</w:t>
      </w:r>
    </w:p>
    <w:p w14:paraId="645BF878" w14:textId="77777777" w:rsidR="00125A6B" w:rsidRDefault="00125A6B" w:rsidP="00B366FA">
      <w:pPr>
        <w:pStyle w:val="PR2"/>
      </w:pPr>
      <w:r>
        <w:t>Where piping is suspended from insulation, provide 16-gauge galvanized steel protection shields, 12 inches long and under piping insulation at all points of suspension.</w:t>
      </w:r>
    </w:p>
    <w:p w14:paraId="3757F394" w14:textId="77777777" w:rsidR="00125A6B" w:rsidRDefault="00125A6B">
      <w:pPr>
        <w:pStyle w:val="PR2"/>
      </w:pPr>
      <w:r>
        <w:t>Band shields firmly to insulation to prevent slippage.</w:t>
      </w:r>
    </w:p>
    <w:p w14:paraId="44284264" w14:textId="77777777" w:rsidR="00125A6B" w:rsidRDefault="00125A6B" w:rsidP="00B366FA">
      <w:pPr>
        <w:pStyle w:val="PR1"/>
        <w:keepNext/>
      </w:pPr>
      <w:r>
        <w:lastRenderedPageBreak/>
        <w:t>Building Attachments:</w:t>
      </w:r>
    </w:p>
    <w:p w14:paraId="5787D70F" w14:textId="77777777" w:rsidR="0076753C" w:rsidRDefault="0076753C" w:rsidP="0076753C">
      <w:pPr>
        <w:pStyle w:val="PR2"/>
      </w:pPr>
      <w:r>
        <w:t>Where possible, support all piping and equipment from structural members, beams, and joists.</w:t>
      </w:r>
    </w:p>
    <w:p w14:paraId="11524766" w14:textId="77777777" w:rsidR="0076753C" w:rsidRDefault="0076753C" w:rsidP="0076753C">
      <w:pPr>
        <w:pStyle w:val="PR2"/>
      </w:pPr>
      <w:r>
        <w:t>Provide structural steel angles, channels, or other members to support piping and equipment where structures do not occur as required for proper support.</w:t>
      </w:r>
    </w:p>
    <w:p w14:paraId="1C89CB94" w14:textId="77777777" w:rsidR="0076753C" w:rsidRDefault="0076753C" w:rsidP="0076753C">
      <w:pPr>
        <w:pStyle w:val="PR2"/>
      </w:pPr>
      <w:r>
        <w:t>Arrange supports to prevent eccentric loading of joists and joist girders.  Locate supports at joist panel points</w:t>
      </w:r>
      <w:r w:rsidR="00A351FA" w:rsidRPr="00A351FA">
        <w:t xml:space="preserve"> </w:t>
      </w:r>
      <w:r w:rsidR="00A351FA">
        <w:t>or provide web reinforcing as required</w:t>
      </w:r>
      <w:r>
        <w:t>.</w:t>
      </w:r>
    </w:p>
    <w:p w14:paraId="6D53B718" w14:textId="77777777" w:rsidR="0076753C" w:rsidRDefault="0076753C" w:rsidP="0076753C">
      <w:pPr>
        <w:pStyle w:val="PR2"/>
      </w:pPr>
      <w:r>
        <w:t xml:space="preserve">Provide transverse and longitudinal bracing </w:t>
      </w:r>
      <w:r w:rsidR="00692C72">
        <w:t>as required by code</w:t>
      </w:r>
      <w:r>
        <w:t xml:space="preserve"> to provide a stabilized piping system.  Bracing shall not introduce stresses in the piping system caused by thermal expansion or contraction.</w:t>
      </w:r>
    </w:p>
    <w:p w14:paraId="3FA3F4C0" w14:textId="77777777" w:rsidR="0076753C" w:rsidRDefault="0076753C" w:rsidP="0076753C">
      <w:pPr>
        <w:pStyle w:val="PR2"/>
      </w:pPr>
      <w:r>
        <w:t xml:space="preserve">Do not fasten or attach to unfilled steel roof deck structure.  </w:t>
      </w:r>
    </w:p>
    <w:p w14:paraId="0FF14C49" w14:textId="767D3141" w:rsidR="00A34BB6" w:rsidRDefault="0000400C">
      <w:pPr>
        <w:pStyle w:val="PR2"/>
      </w:pPr>
      <w:bookmarkStart w:id="3" w:name="_Hlk500245126"/>
      <w:r w:rsidRPr="0000400C">
        <w:t xml:space="preserve">Attach to concrete-filled steel floor deck structure for loads up to 400 pounds. </w:t>
      </w:r>
      <w:r w:rsidRPr="0000400C">
        <w:rPr>
          <w:b/>
          <w:i/>
        </w:rPr>
        <w:t xml:space="preserve"> </w:t>
      </w:r>
      <w:r w:rsidRPr="0000400C">
        <w:t xml:space="preserve">Loads larger than 400 pounds shall be designed per code.  Submit structural calculations stamped and signed by a </w:t>
      </w:r>
      <w:r w:rsidR="00A26492">
        <w:t xml:space="preserve">registered professional </w:t>
      </w:r>
      <w:r w:rsidRPr="0000400C">
        <w:t>struc</w:t>
      </w:r>
      <w:r>
        <w:t xml:space="preserve">tural engineer licensed in the </w:t>
      </w:r>
      <w:r w:rsidR="00150D40">
        <w:t>s</w:t>
      </w:r>
      <w:r w:rsidR="00150D40" w:rsidRPr="0000400C">
        <w:t xml:space="preserve">tate </w:t>
      </w:r>
      <w:r w:rsidRPr="0000400C">
        <w:t>of Oregon</w:t>
      </w:r>
      <w:r>
        <w:t>,</w:t>
      </w:r>
      <w:r w:rsidRPr="0000400C">
        <w:t xml:space="preserve"> showing that the concrete-filled floor deck has sufficient capacity to support the load at the points of anchorage</w:t>
      </w:r>
      <w:bookmarkStart w:id="4" w:name="_Hlk500245115"/>
      <w:bookmarkEnd w:id="3"/>
      <w:r w:rsidR="00A34BB6">
        <w:t>.</w:t>
      </w:r>
      <w:bookmarkEnd w:id="4"/>
    </w:p>
    <w:p w14:paraId="37083A87" w14:textId="77777777" w:rsidR="00125A6B" w:rsidRDefault="00125A6B" w:rsidP="00B366FA">
      <w:pPr>
        <w:pStyle w:val="PR1"/>
        <w:keepNext/>
      </w:pPr>
      <w:r>
        <w:t>Pipe Racks:</w:t>
      </w:r>
    </w:p>
    <w:p w14:paraId="51BA14C0" w14:textId="77777777" w:rsidR="00125A6B" w:rsidRDefault="00125A6B" w:rsidP="00B366FA">
      <w:pPr>
        <w:pStyle w:val="PR2"/>
      </w:pPr>
      <w:r>
        <w:t>General:  Provide racks as shown with additional elements to adequately support piping.</w:t>
      </w:r>
    </w:p>
    <w:p w14:paraId="6ABADD11" w14:textId="77777777" w:rsidR="00125A6B" w:rsidRDefault="00125A6B">
      <w:pPr>
        <w:pStyle w:val="PR2"/>
      </w:pPr>
      <w:r>
        <w:t>Coordination:  Where mechanical piping, tubing, etc., and electrical conduit, wiremold, wireways, etc., follow common routings, coordinate routing.  Allow sufficient clearance to adequately operate, access, and maintain all devices without dismantling racks.</w:t>
      </w:r>
    </w:p>
    <w:p w14:paraId="1DBFD4C8" w14:textId="77777777" w:rsidR="00125A6B" w:rsidRDefault="00125A6B" w:rsidP="00B366FA">
      <w:pPr>
        <w:pStyle w:val="PR1"/>
        <w:keepNext/>
      </w:pPr>
      <w:r>
        <w:t>General:  Support all piping within 2 feet of change of direction on both sides of fitting.</w:t>
      </w:r>
    </w:p>
    <w:p w14:paraId="6352BCF1" w14:textId="77777777" w:rsidR="00125A6B" w:rsidRDefault="00125A6B" w:rsidP="00B366FA">
      <w:pPr>
        <w:pStyle w:val="EOS"/>
      </w:pPr>
      <w:r>
        <w:t>END OF SECTION 210529</w:t>
      </w:r>
    </w:p>
    <w:sectPr w:rsidR="00125A6B">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3915D" w14:textId="77777777" w:rsidR="00217549" w:rsidRDefault="00217549">
      <w:r>
        <w:separator/>
      </w:r>
    </w:p>
  </w:endnote>
  <w:endnote w:type="continuationSeparator" w:id="0">
    <w:p w14:paraId="12ABB010" w14:textId="77777777" w:rsidR="00217549" w:rsidRDefault="0021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F371" w14:textId="77777777" w:rsidR="007C2DD5" w:rsidRPr="0087639E" w:rsidRDefault="007C2DD5" w:rsidP="00463D8A">
    <w:pPr>
      <w:rPr>
        <w:sz w:val="18"/>
        <w:szCs w:val="18"/>
      </w:rPr>
    </w:pPr>
  </w:p>
  <w:tbl>
    <w:tblPr>
      <w:tblW w:w="0" w:type="auto"/>
      <w:tblLook w:val="01E0" w:firstRow="1" w:lastRow="1" w:firstColumn="1" w:lastColumn="1" w:noHBand="0" w:noVBand="0"/>
    </w:tblPr>
    <w:tblGrid>
      <w:gridCol w:w="3690"/>
      <w:gridCol w:w="5670"/>
    </w:tblGrid>
    <w:tr w:rsidR="007C2DD5" w:rsidRPr="00871C12" w14:paraId="15E8AA1D" w14:textId="77777777" w:rsidTr="00886A53">
      <w:tc>
        <w:tcPr>
          <w:tcW w:w="3690" w:type="dxa"/>
        </w:tcPr>
        <w:p w14:paraId="6FAA20F9" w14:textId="77777777" w:rsidR="007C2DD5" w:rsidRPr="00871C12" w:rsidRDefault="007C2DD5" w:rsidP="00871C12">
          <w:pPr>
            <w:pStyle w:val="Footer"/>
            <w:tabs>
              <w:tab w:val="clear" w:pos="4320"/>
              <w:tab w:val="clear" w:pos="8640"/>
            </w:tabs>
            <w:rPr>
              <w:sz w:val="18"/>
              <w:szCs w:val="18"/>
            </w:rPr>
          </w:pPr>
          <w:r w:rsidRPr="00871C12">
            <w:rPr>
              <w:sz w:val="18"/>
              <w:szCs w:val="18"/>
            </w:rPr>
            <w:t>HANGERS AND SUPPORTS FOR FIRE-SUPPRESSION PIPING AND EQUIPMENT</w:t>
          </w:r>
        </w:p>
      </w:tc>
      <w:tc>
        <w:tcPr>
          <w:tcW w:w="5670" w:type="dxa"/>
        </w:tcPr>
        <w:p w14:paraId="6CBFD203" w14:textId="74BA0390" w:rsidR="007C2DD5" w:rsidRPr="00871C12" w:rsidRDefault="006078BB" w:rsidP="00871C12">
          <w:pPr>
            <w:pStyle w:val="Footer"/>
            <w:tabs>
              <w:tab w:val="clear" w:pos="4320"/>
              <w:tab w:val="clear" w:pos="8640"/>
            </w:tabs>
            <w:jc w:val="right"/>
            <w:rPr>
              <w:sz w:val="16"/>
              <w:szCs w:val="16"/>
            </w:rPr>
          </w:pPr>
          <w:r w:rsidRPr="00871C12">
            <w:rPr>
              <w:sz w:val="16"/>
              <w:szCs w:val="16"/>
            </w:rPr>
            <w:fldChar w:fldCharType="begin"/>
          </w:r>
          <w:r w:rsidRPr="00871C12">
            <w:rPr>
              <w:sz w:val="16"/>
              <w:szCs w:val="16"/>
            </w:rPr>
            <w:instrText xml:space="preserve"> DATE \@ "M/d/yyyy" </w:instrText>
          </w:r>
          <w:r w:rsidRPr="00871C12">
            <w:rPr>
              <w:sz w:val="16"/>
              <w:szCs w:val="16"/>
            </w:rPr>
            <w:fldChar w:fldCharType="separate"/>
          </w:r>
          <w:r w:rsidR="00A2554E">
            <w:rPr>
              <w:noProof/>
              <w:sz w:val="16"/>
              <w:szCs w:val="16"/>
            </w:rPr>
            <w:t>12/18/2018</w:t>
          </w:r>
          <w:r w:rsidRPr="00871C12">
            <w:rPr>
              <w:sz w:val="16"/>
              <w:szCs w:val="16"/>
            </w:rPr>
            <w:fldChar w:fldCharType="end"/>
          </w:r>
        </w:p>
      </w:tc>
    </w:tr>
    <w:tr w:rsidR="007C2DD5" w:rsidRPr="00871C12" w14:paraId="4262BC0C" w14:textId="77777777" w:rsidTr="00886A53">
      <w:tc>
        <w:tcPr>
          <w:tcW w:w="3690" w:type="dxa"/>
        </w:tcPr>
        <w:p w14:paraId="19D2D91A" w14:textId="2C115F42" w:rsidR="007C2DD5" w:rsidRPr="00871C12" w:rsidRDefault="007C2DD5" w:rsidP="00871C12">
          <w:pPr>
            <w:pStyle w:val="Footer"/>
            <w:tabs>
              <w:tab w:val="clear" w:pos="4320"/>
              <w:tab w:val="clear" w:pos="8640"/>
            </w:tabs>
            <w:rPr>
              <w:sz w:val="18"/>
              <w:szCs w:val="18"/>
            </w:rPr>
          </w:pPr>
          <w:r w:rsidRPr="00871C12">
            <w:rPr>
              <w:sz w:val="18"/>
              <w:szCs w:val="18"/>
            </w:rPr>
            <w:t>210529-</w:t>
          </w:r>
          <w:r w:rsidRPr="00871C12">
            <w:rPr>
              <w:rStyle w:val="PageNumber"/>
              <w:sz w:val="18"/>
              <w:szCs w:val="18"/>
            </w:rPr>
            <w:fldChar w:fldCharType="begin"/>
          </w:r>
          <w:r w:rsidRPr="00871C12">
            <w:rPr>
              <w:rStyle w:val="PageNumber"/>
              <w:sz w:val="18"/>
              <w:szCs w:val="18"/>
            </w:rPr>
            <w:instrText xml:space="preserve"> PAGE </w:instrText>
          </w:r>
          <w:r w:rsidRPr="00871C12">
            <w:rPr>
              <w:rStyle w:val="PageNumber"/>
              <w:sz w:val="18"/>
              <w:szCs w:val="18"/>
            </w:rPr>
            <w:fldChar w:fldCharType="separate"/>
          </w:r>
          <w:r w:rsidR="00816DD0">
            <w:rPr>
              <w:rStyle w:val="PageNumber"/>
              <w:noProof/>
              <w:sz w:val="18"/>
              <w:szCs w:val="18"/>
            </w:rPr>
            <w:t>4</w:t>
          </w:r>
          <w:r w:rsidRPr="00871C12">
            <w:rPr>
              <w:rStyle w:val="PageNumber"/>
              <w:sz w:val="18"/>
              <w:szCs w:val="18"/>
            </w:rPr>
            <w:fldChar w:fldCharType="end"/>
          </w:r>
        </w:p>
      </w:tc>
      <w:tc>
        <w:tcPr>
          <w:tcW w:w="5670" w:type="dxa"/>
        </w:tcPr>
        <w:p w14:paraId="48DF879F" w14:textId="77777777" w:rsidR="007C2DD5" w:rsidRPr="00871C12" w:rsidRDefault="007C2DD5" w:rsidP="00871C12">
          <w:pPr>
            <w:pStyle w:val="Footer"/>
            <w:tabs>
              <w:tab w:val="clear" w:pos="4320"/>
              <w:tab w:val="clear" w:pos="8640"/>
            </w:tabs>
            <w:ind w:left="-708"/>
            <w:jc w:val="right"/>
            <w:rPr>
              <w:sz w:val="16"/>
              <w:szCs w:val="16"/>
            </w:rPr>
          </w:pPr>
          <w:r w:rsidRPr="00871C12">
            <w:rPr>
              <w:sz w:val="16"/>
              <w:szCs w:val="16"/>
            </w:rPr>
            <w:fldChar w:fldCharType="begin"/>
          </w:r>
          <w:r w:rsidRPr="00871C12">
            <w:rPr>
              <w:sz w:val="16"/>
              <w:szCs w:val="16"/>
            </w:rPr>
            <w:instrText xml:space="preserve"> FILENAME  \* Upper \p  \* MERGEFORMAT </w:instrText>
          </w:r>
          <w:r w:rsidRPr="00871C12">
            <w:rPr>
              <w:sz w:val="16"/>
              <w:szCs w:val="16"/>
            </w:rPr>
            <w:fldChar w:fldCharType="separate"/>
          </w:r>
          <w:r w:rsidR="00886A53">
            <w:rPr>
              <w:noProof/>
              <w:sz w:val="16"/>
              <w:szCs w:val="16"/>
            </w:rPr>
            <w:t>S:\MASTERS\DIV-21\210529MT.DOCX</w:t>
          </w:r>
          <w:r w:rsidRPr="00871C12">
            <w:rPr>
              <w:sz w:val="16"/>
              <w:szCs w:val="16"/>
            </w:rPr>
            <w:fldChar w:fldCharType="end"/>
          </w:r>
        </w:p>
      </w:tc>
    </w:tr>
  </w:tbl>
  <w:p w14:paraId="60D4F7AB" w14:textId="77777777" w:rsidR="007C2DD5" w:rsidRPr="00463D8A" w:rsidRDefault="007C2DD5" w:rsidP="00463D8A">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8FF0" w14:textId="77777777" w:rsidR="007C2DD5" w:rsidRPr="0087639E" w:rsidRDefault="007C2DD5" w:rsidP="000132D1">
    <w:pPr>
      <w:rPr>
        <w:sz w:val="18"/>
        <w:szCs w:val="18"/>
      </w:rPr>
    </w:pPr>
  </w:p>
  <w:tbl>
    <w:tblPr>
      <w:tblW w:w="0" w:type="auto"/>
      <w:tblLook w:val="01E0" w:firstRow="1" w:lastRow="1" w:firstColumn="1" w:lastColumn="1" w:noHBand="0" w:noVBand="0"/>
    </w:tblPr>
    <w:tblGrid>
      <w:gridCol w:w="5760"/>
      <w:gridCol w:w="3600"/>
    </w:tblGrid>
    <w:tr w:rsidR="007C2DD5" w:rsidRPr="00871C12" w14:paraId="1B30B664" w14:textId="77777777" w:rsidTr="00886A53">
      <w:tc>
        <w:tcPr>
          <w:tcW w:w="5760" w:type="dxa"/>
        </w:tcPr>
        <w:p w14:paraId="0C59AD67" w14:textId="1F279EB4" w:rsidR="007C2DD5" w:rsidRPr="00871C12" w:rsidRDefault="006078BB" w:rsidP="00871C12">
          <w:pPr>
            <w:pStyle w:val="Footer"/>
            <w:tabs>
              <w:tab w:val="clear" w:pos="4320"/>
              <w:tab w:val="clear" w:pos="8640"/>
            </w:tabs>
            <w:rPr>
              <w:sz w:val="16"/>
              <w:szCs w:val="16"/>
            </w:rPr>
          </w:pPr>
          <w:r w:rsidRPr="00871C12">
            <w:rPr>
              <w:sz w:val="16"/>
              <w:szCs w:val="16"/>
            </w:rPr>
            <w:fldChar w:fldCharType="begin"/>
          </w:r>
          <w:r w:rsidRPr="00871C12">
            <w:rPr>
              <w:sz w:val="16"/>
              <w:szCs w:val="16"/>
            </w:rPr>
            <w:instrText xml:space="preserve"> DATE \@ "M/d/yyyy" </w:instrText>
          </w:r>
          <w:r w:rsidRPr="00871C12">
            <w:rPr>
              <w:sz w:val="16"/>
              <w:szCs w:val="16"/>
            </w:rPr>
            <w:fldChar w:fldCharType="separate"/>
          </w:r>
          <w:r w:rsidR="00A2554E">
            <w:rPr>
              <w:noProof/>
              <w:sz w:val="16"/>
              <w:szCs w:val="16"/>
            </w:rPr>
            <w:t>12/18/2018</w:t>
          </w:r>
          <w:r w:rsidRPr="00871C12">
            <w:rPr>
              <w:sz w:val="16"/>
              <w:szCs w:val="16"/>
            </w:rPr>
            <w:fldChar w:fldCharType="end"/>
          </w:r>
        </w:p>
      </w:tc>
      <w:tc>
        <w:tcPr>
          <w:tcW w:w="3600" w:type="dxa"/>
        </w:tcPr>
        <w:p w14:paraId="675DF945" w14:textId="77777777" w:rsidR="007C2DD5" w:rsidRPr="00871C12" w:rsidRDefault="007C2DD5" w:rsidP="00871C12">
          <w:pPr>
            <w:pStyle w:val="Footer"/>
            <w:tabs>
              <w:tab w:val="clear" w:pos="4320"/>
              <w:tab w:val="clear" w:pos="8640"/>
            </w:tabs>
            <w:jc w:val="right"/>
            <w:rPr>
              <w:sz w:val="18"/>
              <w:szCs w:val="18"/>
            </w:rPr>
          </w:pPr>
          <w:r w:rsidRPr="00871C12">
            <w:rPr>
              <w:sz w:val="18"/>
              <w:szCs w:val="18"/>
            </w:rPr>
            <w:t>HANGERS AND SUPPORTS FOR FIRE-SUPPRESSION PIPING AND EQUIPMENT</w:t>
          </w:r>
        </w:p>
      </w:tc>
    </w:tr>
    <w:tr w:rsidR="007C2DD5" w:rsidRPr="00871C12" w14:paraId="538AA5BD" w14:textId="77777777" w:rsidTr="00886A53">
      <w:tc>
        <w:tcPr>
          <w:tcW w:w="5760" w:type="dxa"/>
        </w:tcPr>
        <w:p w14:paraId="36D1EA81" w14:textId="77777777" w:rsidR="007C2DD5" w:rsidRPr="00871C12" w:rsidRDefault="007C2DD5" w:rsidP="00871C12">
          <w:pPr>
            <w:pStyle w:val="Footer"/>
            <w:tabs>
              <w:tab w:val="clear" w:pos="4320"/>
              <w:tab w:val="clear" w:pos="8640"/>
            </w:tabs>
            <w:rPr>
              <w:sz w:val="16"/>
              <w:szCs w:val="16"/>
            </w:rPr>
          </w:pPr>
          <w:r w:rsidRPr="00871C12">
            <w:rPr>
              <w:sz w:val="16"/>
              <w:szCs w:val="16"/>
            </w:rPr>
            <w:fldChar w:fldCharType="begin"/>
          </w:r>
          <w:r w:rsidRPr="00871C12">
            <w:rPr>
              <w:sz w:val="16"/>
              <w:szCs w:val="16"/>
            </w:rPr>
            <w:instrText xml:space="preserve"> FILENAME  \* Upper \p  \* MERGEFORMAT </w:instrText>
          </w:r>
          <w:r w:rsidRPr="00871C12">
            <w:rPr>
              <w:sz w:val="16"/>
              <w:szCs w:val="16"/>
            </w:rPr>
            <w:fldChar w:fldCharType="separate"/>
          </w:r>
          <w:r w:rsidR="00886A53">
            <w:rPr>
              <w:noProof/>
              <w:sz w:val="16"/>
              <w:szCs w:val="16"/>
            </w:rPr>
            <w:t>S:\MASTERS\DIV-21\210529MT.DOCX</w:t>
          </w:r>
          <w:r w:rsidRPr="00871C12">
            <w:rPr>
              <w:sz w:val="16"/>
              <w:szCs w:val="16"/>
            </w:rPr>
            <w:fldChar w:fldCharType="end"/>
          </w:r>
        </w:p>
      </w:tc>
      <w:tc>
        <w:tcPr>
          <w:tcW w:w="3600" w:type="dxa"/>
        </w:tcPr>
        <w:p w14:paraId="2E1E17FA" w14:textId="167FB617" w:rsidR="007C2DD5" w:rsidRPr="00871C12" w:rsidRDefault="007C2DD5" w:rsidP="00871C12">
          <w:pPr>
            <w:pStyle w:val="Footer"/>
            <w:tabs>
              <w:tab w:val="clear" w:pos="4320"/>
              <w:tab w:val="clear" w:pos="8640"/>
            </w:tabs>
            <w:jc w:val="right"/>
            <w:rPr>
              <w:sz w:val="18"/>
              <w:szCs w:val="18"/>
            </w:rPr>
          </w:pPr>
          <w:r w:rsidRPr="00871C12">
            <w:rPr>
              <w:sz w:val="18"/>
              <w:szCs w:val="18"/>
            </w:rPr>
            <w:t>210529-</w:t>
          </w:r>
          <w:r w:rsidRPr="00871C12">
            <w:rPr>
              <w:rStyle w:val="PageNumber"/>
              <w:sz w:val="18"/>
              <w:szCs w:val="18"/>
            </w:rPr>
            <w:fldChar w:fldCharType="begin"/>
          </w:r>
          <w:r w:rsidRPr="00871C12">
            <w:rPr>
              <w:rStyle w:val="PageNumber"/>
              <w:sz w:val="18"/>
              <w:szCs w:val="18"/>
            </w:rPr>
            <w:instrText xml:space="preserve"> PAGE </w:instrText>
          </w:r>
          <w:r w:rsidRPr="00871C12">
            <w:rPr>
              <w:rStyle w:val="PageNumber"/>
              <w:sz w:val="18"/>
              <w:szCs w:val="18"/>
            </w:rPr>
            <w:fldChar w:fldCharType="separate"/>
          </w:r>
          <w:r w:rsidR="00816DD0">
            <w:rPr>
              <w:rStyle w:val="PageNumber"/>
              <w:noProof/>
              <w:sz w:val="18"/>
              <w:szCs w:val="18"/>
            </w:rPr>
            <w:t>5</w:t>
          </w:r>
          <w:r w:rsidRPr="00871C12">
            <w:rPr>
              <w:rStyle w:val="PageNumber"/>
              <w:sz w:val="18"/>
              <w:szCs w:val="18"/>
            </w:rPr>
            <w:fldChar w:fldCharType="end"/>
          </w:r>
        </w:p>
      </w:tc>
    </w:tr>
  </w:tbl>
  <w:p w14:paraId="09052E49" w14:textId="77777777" w:rsidR="007C2DD5" w:rsidRPr="004D0C96" w:rsidRDefault="007C2DD5" w:rsidP="000132D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A187F" w14:textId="77777777" w:rsidR="00217549" w:rsidRDefault="00217549">
      <w:r>
        <w:separator/>
      </w:r>
    </w:p>
  </w:footnote>
  <w:footnote w:type="continuationSeparator" w:id="0">
    <w:p w14:paraId="1A97F895" w14:textId="77777777" w:rsidR="00217549" w:rsidRDefault="00217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16"/>
    <w:rsid w:val="0000400C"/>
    <w:rsid w:val="000132D1"/>
    <w:rsid w:val="000402CE"/>
    <w:rsid w:val="000960E4"/>
    <w:rsid w:val="000A69B2"/>
    <w:rsid w:val="00125A6B"/>
    <w:rsid w:val="00134E98"/>
    <w:rsid w:val="001404DD"/>
    <w:rsid w:val="00150D40"/>
    <w:rsid w:val="001658DE"/>
    <w:rsid w:val="00176EA5"/>
    <w:rsid w:val="00177ED3"/>
    <w:rsid w:val="0019259F"/>
    <w:rsid w:val="001A1E59"/>
    <w:rsid w:val="001C3050"/>
    <w:rsid w:val="002139C5"/>
    <w:rsid w:val="00217549"/>
    <w:rsid w:val="00250BE1"/>
    <w:rsid w:val="00275C32"/>
    <w:rsid w:val="002A261A"/>
    <w:rsid w:val="002B5CA4"/>
    <w:rsid w:val="002D18B3"/>
    <w:rsid w:val="002D1C75"/>
    <w:rsid w:val="00304C83"/>
    <w:rsid w:val="00321B79"/>
    <w:rsid w:val="00324B63"/>
    <w:rsid w:val="0035178A"/>
    <w:rsid w:val="003622CD"/>
    <w:rsid w:val="003F60A0"/>
    <w:rsid w:val="00414503"/>
    <w:rsid w:val="004200BE"/>
    <w:rsid w:val="00436504"/>
    <w:rsid w:val="00451B20"/>
    <w:rsid w:val="00463D8A"/>
    <w:rsid w:val="00467A2B"/>
    <w:rsid w:val="004B30DC"/>
    <w:rsid w:val="004D0C96"/>
    <w:rsid w:val="004F7BD2"/>
    <w:rsid w:val="00566361"/>
    <w:rsid w:val="00571510"/>
    <w:rsid w:val="005931EA"/>
    <w:rsid w:val="005A612A"/>
    <w:rsid w:val="005A6CCF"/>
    <w:rsid w:val="006078BB"/>
    <w:rsid w:val="0066755A"/>
    <w:rsid w:val="00692C72"/>
    <w:rsid w:val="006A71E5"/>
    <w:rsid w:val="006B323D"/>
    <w:rsid w:val="006B7CFA"/>
    <w:rsid w:val="006D54BD"/>
    <w:rsid w:val="0070624E"/>
    <w:rsid w:val="00706F2D"/>
    <w:rsid w:val="0073197B"/>
    <w:rsid w:val="0076753C"/>
    <w:rsid w:val="00774108"/>
    <w:rsid w:val="00795A14"/>
    <w:rsid w:val="007C2DD5"/>
    <w:rsid w:val="007C687C"/>
    <w:rsid w:val="007F21A7"/>
    <w:rsid w:val="00810AD6"/>
    <w:rsid w:val="00812F4F"/>
    <w:rsid w:val="00816DD0"/>
    <w:rsid w:val="0084010B"/>
    <w:rsid w:val="008673A0"/>
    <w:rsid w:val="00871C12"/>
    <w:rsid w:val="00886A53"/>
    <w:rsid w:val="00897789"/>
    <w:rsid w:val="008C1548"/>
    <w:rsid w:val="009554CD"/>
    <w:rsid w:val="0095559D"/>
    <w:rsid w:val="00967881"/>
    <w:rsid w:val="0098039D"/>
    <w:rsid w:val="009D2ECF"/>
    <w:rsid w:val="009D3C88"/>
    <w:rsid w:val="009E0A51"/>
    <w:rsid w:val="00A01C36"/>
    <w:rsid w:val="00A022C3"/>
    <w:rsid w:val="00A2554E"/>
    <w:rsid w:val="00A26492"/>
    <w:rsid w:val="00A34BB6"/>
    <w:rsid w:val="00A351FA"/>
    <w:rsid w:val="00A36EB1"/>
    <w:rsid w:val="00A40D36"/>
    <w:rsid w:val="00A5761B"/>
    <w:rsid w:val="00A86AF6"/>
    <w:rsid w:val="00A9665F"/>
    <w:rsid w:val="00AC4830"/>
    <w:rsid w:val="00B255AD"/>
    <w:rsid w:val="00B318FF"/>
    <w:rsid w:val="00B366FA"/>
    <w:rsid w:val="00B77BA3"/>
    <w:rsid w:val="00B87FE7"/>
    <w:rsid w:val="00B96C7E"/>
    <w:rsid w:val="00BA003F"/>
    <w:rsid w:val="00BA608B"/>
    <w:rsid w:val="00BB284E"/>
    <w:rsid w:val="00BB64FE"/>
    <w:rsid w:val="00C23312"/>
    <w:rsid w:val="00C25146"/>
    <w:rsid w:val="00C5542F"/>
    <w:rsid w:val="00C84642"/>
    <w:rsid w:val="00CA148C"/>
    <w:rsid w:val="00CA69CE"/>
    <w:rsid w:val="00CC6636"/>
    <w:rsid w:val="00CD5480"/>
    <w:rsid w:val="00D2000E"/>
    <w:rsid w:val="00D23416"/>
    <w:rsid w:val="00D45624"/>
    <w:rsid w:val="00D46A57"/>
    <w:rsid w:val="00D639B8"/>
    <w:rsid w:val="00D85FDA"/>
    <w:rsid w:val="00DB5399"/>
    <w:rsid w:val="00DD6BD3"/>
    <w:rsid w:val="00E01C2D"/>
    <w:rsid w:val="00E16B8D"/>
    <w:rsid w:val="00E50068"/>
    <w:rsid w:val="00E76F45"/>
    <w:rsid w:val="00E90B0A"/>
    <w:rsid w:val="00EA4A9B"/>
    <w:rsid w:val="00EA7812"/>
    <w:rsid w:val="00EE093E"/>
    <w:rsid w:val="00F1136A"/>
    <w:rsid w:val="00F14D0A"/>
    <w:rsid w:val="00F22825"/>
    <w:rsid w:val="00F5265A"/>
    <w:rsid w:val="00F61097"/>
    <w:rsid w:val="00F63F13"/>
    <w:rsid w:val="00F64BF4"/>
    <w:rsid w:val="00F74346"/>
    <w:rsid w:val="00F9466B"/>
    <w:rsid w:val="00FA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14:docId w14:val="491C56DA"/>
  <w15:chartTrackingRefBased/>
  <w15:docId w15:val="{AE3E0DB2-E91D-4E96-9BAF-6F3CDF51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tabs>
        <w:tab w:val="clear" w:pos="846"/>
        <w:tab w:val="left" w:pos="864"/>
      </w:tabs>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CA69CE"/>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4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6078BB"/>
    <w:rPr>
      <w:rFonts w:ascii="Tahoma" w:hAnsi="Tahoma" w:cs="Tahoma"/>
      <w:sz w:val="16"/>
      <w:szCs w:val="16"/>
    </w:rPr>
  </w:style>
  <w:style w:type="character" w:customStyle="1" w:styleId="BalloonTextChar">
    <w:name w:val="Balloon Text Char"/>
    <w:link w:val="BalloonText"/>
    <w:rsid w:val="006078BB"/>
    <w:rPr>
      <w:rFonts w:ascii="Tahoma" w:hAnsi="Tahoma" w:cs="Tahoma"/>
      <w:sz w:val="16"/>
      <w:szCs w:val="16"/>
    </w:rPr>
  </w:style>
  <w:style w:type="character" w:styleId="CommentReference">
    <w:name w:val="annotation reference"/>
    <w:rsid w:val="00275C32"/>
    <w:rPr>
      <w:sz w:val="16"/>
      <w:szCs w:val="16"/>
    </w:rPr>
  </w:style>
  <w:style w:type="paragraph" w:styleId="CommentText">
    <w:name w:val="annotation text"/>
    <w:basedOn w:val="Normal"/>
    <w:link w:val="CommentTextChar"/>
    <w:rsid w:val="00275C32"/>
    <w:rPr>
      <w:sz w:val="20"/>
    </w:rPr>
  </w:style>
  <w:style w:type="character" w:customStyle="1" w:styleId="CommentTextChar">
    <w:name w:val="Comment Text Char"/>
    <w:basedOn w:val="DefaultParagraphFont"/>
    <w:link w:val="CommentText"/>
    <w:rsid w:val="00275C32"/>
  </w:style>
  <w:style w:type="paragraph" w:styleId="CommentSubject">
    <w:name w:val="annotation subject"/>
    <w:basedOn w:val="CommentText"/>
    <w:next w:val="CommentText"/>
    <w:link w:val="CommentSubjectChar"/>
    <w:rsid w:val="00275C32"/>
    <w:rPr>
      <w:b/>
      <w:bCs/>
    </w:rPr>
  </w:style>
  <w:style w:type="character" w:customStyle="1" w:styleId="CommentSubjectChar">
    <w:name w:val="Comment Subject Char"/>
    <w:link w:val="CommentSubject"/>
    <w:rsid w:val="00275C32"/>
    <w:rPr>
      <w:b/>
      <w:bCs/>
    </w:rPr>
  </w:style>
  <w:style w:type="paragraph" w:styleId="Revision">
    <w:name w:val="Revision"/>
    <w:hidden/>
    <w:uiPriority w:val="99"/>
    <w:semiHidden/>
    <w:rsid w:val="00275C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8622D081.dotm</Template>
  <TotalTime>0</TotalTime>
  <Pages>5</Pages>
  <Words>1541</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210529 - HANGERS &amp; SUPPORTS FOR FIRE SUPPRESSION PIPING AND EQUIPMENT</vt:lpstr>
    </vt:vector>
  </TitlesOfParts>
  <Company>Port of Portland</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210529 - HANGERS &amp; SUPPORTS FOR FIRE SUPPRESSION PIPING AND EQUIPMENT</dc:title>
  <dc:subject/>
  <dc:creator>Port of Portland</dc:creator>
  <cp:keywords/>
  <cp:lastModifiedBy>Goerl, Etta</cp:lastModifiedBy>
  <cp:revision>2</cp:revision>
  <cp:lastPrinted>2017-11-16T20:51:00Z</cp:lastPrinted>
  <dcterms:created xsi:type="dcterms:W3CDTF">2018-12-18T21:17:00Z</dcterms:created>
  <dcterms:modified xsi:type="dcterms:W3CDTF">2018-12-18T21:17:00Z</dcterms:modified>
</cp:coreProperties>
</file>